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7592D">
      <w:pPr>
        <w:jc w:val="center"/>
        <w:rPr>
          <w:rFonts w:hint="default" w:ascii="微软雅黑" w:hAnsi="微软雅黑" w:eastAsia="微软雅黑"/>
          <w:b/>
          <w:i w:val="0"/>
          <w:i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i w:val="0"/>
          <w:iCs/>
          <w:sz w:val="36"/>
          <w:szCs w:val="36"/>
          <w:lang w:val="en-US" w:eastAsia="zh-CN"/>
        </w:rPr>
        <w:t>简历模版</w:t>
      </w:r>
    </w:p>
    <w:tbl>
      <w:tblPr>
        <w:tblStyle w:val="5"/>
        <w:tblW w:w="9100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517"/>
        <w:gridCol w:w="1594"/>
        <w:gridCol w:w="1361"/>
        <w:gridCol w:w="1555"/>
        <w:gridCol w:w="2035"/>
      </w:tblGrid>
      <w:tr w14:paraId="0B31DF8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38" w:type="dxa"/>
            <w:vMerge w:val="restart"/>
            <w:shd w:val="clear" w:color="auto" w:fill="B3B3B3"/>
            <w:vAlign w:val="center"/>
          </w:tcPr>
          <w:p w14:paraId="2DF1BB2D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  <w:p w14:paraId="51B834DE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基</w:t>
            </w:r>
          </w:p>
          <w:p w14:paraId="275DADD1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本</w:t>
            </w:r>
          </w:p>
          <w:p w14:paraId="207CC276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信</w:t>
            </w:r>
          </w:p>
          <w:p w14:paraId="2362864C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息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0381F79E">
            <w:pPr>
              <w:ind w:right="223" w:rightChars="106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姓  名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57D91E">
            <w:pPr>
              <w:ind w:right="263" w:rightChars="125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545A3B98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性   别</w:t>
            </w:r>
          </w:p>
        </w:tc>
        <w:tc>
          <w:tcPr>
            <w:tcW w:w="1555" w:type="dxa"/>
            <w:vAlign w:val="center"/>
          </w:tcPr>
          <w:p w14:paraId="320FB1D0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03F2A1F9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</w:p>
        </w:tc>
      </w:tr>
      <w:tr w14:paraId="0CD78B5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2DE331C7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14:paraId="13684B72">
            <w:pPr>
              <w:ind w:right="223" w:rightChars="106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民  族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088D27">
            <w:pPr>
              <w:ind w:right="263" w:rightChars="125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3407BDF6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出生年月</w:t>
            </w:r>
          </w:p>
        </w:tc>
        <w:tc>
          <w:tcPr>
            <w:tcW w:w="1555" w:type="dxa"/>
            <w:vAlign w:val="center"/>
          </w:tcPr>
          <w:p w14:paraId="173E7A03">
            <w:pPr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152122F5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</w:tr>
      <w:tr w14:paraId="416B98E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7E99912E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14:paraId="5F026FEC">
            <w:pPr>
              <w:ind w:right="223" w:rightChars="106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户口所在地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D80B65">
            <w:pPr>
              <w:ind w:right="263" w:rightChars="125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5E0AAEA4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政治面貌</w:t>
            </w:r>
          </w:p>
        </w:tc>
        <w:tc>
          <w:tcPr>
            <w:tcW w:w="1555" w:type="dxa"/>
            <w:vAlign w:val="center"/>
          </w:tcPr>
          <w:p w14:paraId="7ED77B69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63EEBFC4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</w:tr>
      <w:tr w14:paraId="5A6740E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4D0997E9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14:paraId="1049A3E3">
            <w:pPr>
              <w:ind w:right="223" w:rightChars="106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身  高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17C748">
            <w:pPr>
              <w:ind w:right="263" w:rightChars="125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31C5817A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体   重</w:t>
            </w:r>
          </w:p>
        </w:tc>
        <w:tc>
          <w:tcPr>
            <w:tcW w:w="1555" w:type="dxa"/>
            <w:vAlign w:val="center"/>
          </w:tcPr>
          <w:p w14:paraId="01531933">
            <w:pPr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19E6A7C2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</w:tr>
      <w:tr w14:paraId="126B87C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13939F14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14:paraId="77BC0028">
            <w:pPr>
              <w:ind w:right="223" w:rightChars="106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健康状况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DDB08D">
            <w:pPr>
              <w:ind w:right="263" w:rightChars="125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24EF83AD">
            <w:pPr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岗位意向</w:t>
            </w:r>
          </w:p>
        </w:tc>
        <w:tc>
          <w:tcPr>
            <w:tcW w:w="1555" w:type="dxa"/>
            <w:vAlign w:val="center"/>
          </w:tcPr>
          <w:p w14:paraId="2FF074E5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351AA8DD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</w:tr>
      <w:tr w14:paraId="4F7D025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610EEE4F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14:paraId="1C3F3EE1">
            <w:pPr>
              <w:ind w:right="223" w:rightChars="106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学  历</w:t>
            </w:r>
          </w:p>
        </w:tc>
        <w:tc>
          <w:tcPr>
            <w:tcW w:w="6545" w:type="dxa"/>
            <w:gridSpan w:val="4"/>
            <w:shd w:val="clear" w:color="auto" w:fill="auto"/>
            <w:vAlign w:val="center"/>
          </w:tcPr>
          <w:p w14:paraId="5FB251F1">
            <w:pPr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（如有第二学历也需填写）</w:t>
            </w:r>
          </w:p>
        </w:tc>
      </w:tr>
      <w:tr w14:paraId="12E0BF0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42F6092C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14:paraId="0056835B">
            <w:pPr>
              <w:ind w:right="223" w:rightChars="106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专  业</w:t>
            </w:r>
          </w:p>
        </w:tc>
        <w:tc>
          <w:tcPr>
            <w:tcW w:w="6545" w:type="dxa"/>
            <w:gridSpan w:val="4"/>
            <w:shd w:val="clear" w:color="auto" w:fill="auto"/>
            <w:vAlign w:val="center"/>
          </w:tcPr>
          <w:p w14:paraId="568F5862">
            <w:pPr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（如有第二专业也需填写）</w:t>
            </w:r>
          </w:p>
        </w:tc>
      </w:tr>
      <w:tr w14:paraId="0B0D3D0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7ED99A76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14:paraId="365B7AFC">
            <w:pPr>
              <w:ind w:right="223" w:rightChars="106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毕业证</w:t>
            </w:r>
          </w:p>
          <w:p w14:paraId="4DA6A1B2">
            <w:pPr>
              <w:ind w:right="223" w:rightChars="106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颁发时间</w:t>
            </w:r>
          </w:p>
        </w:tc>
        <w:tc>
          <w:tcPr>
            <w:tcW w:w="6545" w:type="dxa"/>
            <w:gridSpan w:val="4"/>
            <w:vAlign w:val="center"/>
          </w:tcPr>
          <w:p w14:paraId="0A21DEC1">
            <w:pPr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</w:tr>
      <w:tr w14:paraId="4CA8B10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" w:type="dxa"/>
            <w:vMerge w:val="continue"/>
            <w:shd w:val="clear" w:color="auto" w:fill="B3B3B3"/>
            <w:vAlign w:val="center"/>
          </w:tcPr>
          <w:p w14:paraId="3ED19462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14:paraId="1987C921">
            <w:pPr>
              <w:ind w:right="223" w:rightChars="106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电  话</w:t>
            </w:r>
          </w:p>
        </w:tc>
        <w:tc>
          <w:tcPr>
            <w:tcW w:w="6545" w:type="dxa"/>
            <w:gridSpan w:val="4"/>
            <w:vAlign w:val="center"/>
          </w:tcPr>
          <w:p w14:paraId="5EFF7702">
            <w:pPr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</w:p>
        </w:tc>
      </w:tr>
      <w:tr w14:paraId="5E9EA84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38" w:type="dxa"/>
            <w:vMerge w:val="continue"/>
            <w:shd w:val="clear" w:color="auto" w:fill="B3B3B3"/>
            <w:vAlign w:val="center"/>
          </w:tcPr>
          <w:p w14:paraId="283390B3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 w14:paraId="2A663EDE">
            <w:pPr>
              <w:ind w:right="223" w:rightChars="106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6545" w:type="dxa"/>
            <w:gridSpan w:val="4"/>
            <w:vAlign w:val="center"/>
          </w:tcPr>
          <w:p w14:paraId="5EC8DCCE">
            <w:pPr>
              <w:jc w:val="center"/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</w:p>
        </w:tc>
      </w:tr>
      <w:tr w14:paraId="76D019D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038" w:type="dxa"/>
            <w:shd w:val="clear" w:color="auto" w:fill="B3B3B3"/>
            <w:vAlign w:val="center"/>
          </w:tcPr>
          <w:p w14:paraId="02C5A633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学习</w:t>
            </w:r>
          </w:p>
          <w:p w14:paraId="507F335C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经历</w:t>
            </w:r>
          </w:p>
          <w:p w14:paraId="597DECBE">
            <w:pPr>
              <w:jc w:val="center"/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062" w:type="dxa"/>
            <w:gridSpan w:val="5"/>
            <w:vAlign w:val="center"/>
          </w:tcPr>
          <w:p w14:paraId="22BEFBD8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高中开始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）</w:t>
            </w:r>
          </w:p>
          <w:p w14:paraId="315CF447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</w:tr>
      <w:tr w14:paraId="77B8448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038" w:type="dxa"/>
            <w:shd w:val="clear" w:color="auto" w:fill="B3B3B3"/>
            <w:vAlign w:val="center"/>
          </w:tcPr>
          <w:p w14:paraId="6FA409FE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从业</w:t>
            </w:r>
          </w:p>
          <w:p w14:paraId="205A005A">
            <w:pPr>
              <w:jc w:val="center"/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8062" w:type="dxa"/>
            <w:gridSpan w:val="5"/>
            <w:vAlign w:val="center"/>
          </w:tcPr>
          <w:p w14:paraId="11BD3832">
            <w:pPr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</w:rPr>
            </w:pPr>
          </w:p>
        </w:tc>
      </w:tr>
      <w:tr w14:paraId="7145C89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038" w:type="dxa"/>
            <w:shd w:val="clear" w:color="auto" w:fill="B3B3B3"/>
            <w:vAlign w:val="center"/>
          </w:tcPr>
          <w:p w14:paraId="707C5F43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工作</w:t>
            </w:r>
          </w:p>
          <w:p w14:paraId="7D0C0E84">
            <w:pPr>
              <w:jc w:val="center"/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内容</w:t>
            </w:r>
          </w:p>
        </w:tc>
        <w:tc>
          <w:tcPr>
            <w:tcW w:w="8062" w:type="dxa"/>
            <w:gridSpan w:val="5"/>
            <w:vAlign w:val="center"/>
          </w:tcPr>
          <w:p w14:paraId="1CF02B23">
            <w:pPr>
              <w:ind w:right="263" w:rightChars="125"/>
              <w:jc w:val="center"/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6855D2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038" w:type="dxa"/>
            <w:shd w:val="clear" w:color="auto" w:fill="B3B3B3"/>
            <w:vAlign w:val="center"/>
          </w:tcPr>
          <w:p w14:paraId="0C128234">
            <w:pPr>
              <w:jc w:val="center"/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技能证书（含职称）</w:t>
            </w:r>
          </w:p>
        </w:tc>
        <w:tc>
          <w:tcPr>
            <w:tcW w:w="8062" w:type="dxa"/>
            <w:gridSpan w:val="5"/>
            <w:vAlign w:val="center"/>
          </w:tcPr>
          <w:p w14:paraId="50E261C1">
            <w:pPr>
              <w:numPr>
                <w:ilvl w:val="0"/>
                <w:numId w:val="0"/>
              </w:numPr>
              <w:ind w:right="263" w:rightChars="125"/>
              <w:jc w:val="left"/>
              <w:rPr>
                <w:rFonts w:hint="default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4CEB7A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38" w:type="dxa"/>
            <w:shd w:val="clear" w:color="auto" w:fill="B3B3B3"/>
            <w:vAlign w:val="center"/>
          </w:tcPr>
          <w:p w14:paraId="02A57AEC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所获</w:t>
            </w:r>
          </w:p>
          <w:p w14:paraId="08804D3F">
            <w:pPr>
              <w:jc w:val="center"/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荣誉</w:t>
            </w:r>
          </w:p>
        </w:tc>
        <w:tc>
          <w:tcPr>
            <w:tcW w:w="8062" w:type="dxa"/>
            <w:gridSpan w:val="5"/>
            <w:vAlign w:val="center"/>
          </w:tcPr>
          <w:p w14:paraId="7F102E08">
            <w:pPr>
              <w:ind w:firstLine="2731" w:firstLineChars="1300"/>
              <w:jc w:val="both"/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FDAE6D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038" w:type="dxa"/>
            <w:shd w:val="clear" w:color="auto" w:fill="B3B3B3"/>
            <w:vAlign w:val="center"/>
          </w:tcPr>
          <w:p w14:paraId="6EBA607F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自我</w:t>
            </w:r>
          </w:p>
          <w:p w14:paraId="52DFF3A9">
            <w:pPr>
              <w:jc w:val="center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评价</w:t>
            </w:r>
          </w:p>
        </w:tc>
        <w:tc>
          <w:tcPr>
            <w:tcW w:w="8062" w:type="dxa"/>
            <w:gridSpan w:val="5"/>
            <w:vAlign w:val="center"/>
          </w:tcPr>
          <w:p w14:paraId="3221C740">
            <w:pPr>
              <w:ind w:firstLine="515" w:firstLineChars="245"/>
              <w:jc w:val="center"/>
              <w:rPr>
                <w:rFonts w:hint="eastAsia" w:ascii="微软雅黑" w:hAnsi="微软雅黑" w:eastAsia="微软雅黑"/>
                <w:b/>
                <w:bCs/>
                <w:sz w:val="21"/>
                <w:szCs w:val="18"/>
              </w:rPr>
            </w:pPr>
          </w:p>
        </w:tc>
      </w:tr>
    </w:tbl>
    <w:p w14:paraId="45FE197B">
      <w:pPr>
        <w:jc w:val="center"/>
        <w:rPr>
          <w:rFonts w:hint="eastAsia" w:ascii="微软雅黑" w:hAnsi="微软雅黑" w:eastAsia="微软雅黑"/>
          <w:b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27ED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827F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63AA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6EB3A">
    <w:pPr>
      <w:pStyle w:val="3"/>
      <w:rPr>
        <w:rFonts w:eastAsia="楷体_GB2312"/>
        <w:b/>
        <w:i/>
      </w:rPr>
    </w:pPr>
    <w:r>
      <w:rPr>
        <w:rFonts w:hint="eastAsia"/>
        <w:sz w:val="28"/>
        <w:szCs w:val="28"/>
      </w:rPr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9599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A33B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NDA1OTU2Y2Y3NGUxN2M1ZDAyOWJmZjA4MzU0NzIifQ=="/>
  </w:docVars>
  <w:rsids>
    <w:rsidRoot w:val="2B2B2263"/>
    <w:rsid w:val="0D2D677A"/>
    <w:rsid w:val="1437450C"/>
    <w:rsid w:val="14951E69"/>
    <w:rsid w:val="1877150E"/>
    <w:rsid w:val="245D1CED"/>
    <w:rsid w:val="2B2B2263"/>
    <w:rsid w:val="2EF607BD"/>
    <w:rsid w:val="34B158B4"/>
    <w:rsid w:val="3D896762"/>
    <w:rsid w:val="48315272"/>
    <w:rsid w:val="4AC90C84"/>
    <w:rsid w:val="543C3132"/>
    <w:rsid w:val="5B2341E7"/>
    <w:rsid w:val="5E0F1136"/>
    <w:rsid w:val="61D570CB"/>
    <w:rsid w:val="65124B05"/>
    <w:rsid w:val="6BCE1223"/>
    <w:rsid w:val="76B6329B"/>
    <w:rsid w:val="771210F2"/>
    <w:rsid w:val="78152BC9"/>
    <w:rsid w:val="783B0C4E"/>
    <w:rsid w:val="7C5F7923"/>
    <w:rsid w:val="7F2D1F8D"/>
    <w:rsid w:val="7F851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pointer"/>
    <w:basedOn w:val="6"/>
    <w:qFormat/>
    <w:uiPriority w:val="0"/>
  </w:style>
  <w:style w:type="character" w:customStyle="1" w:styleId="10">
    <w:name w:val="150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209&#21495;&#20316;&#21697;&#65306;&#29579;&#23567;&#27915;&#30340;&#20010;&#20154;&#31616;&#2138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209号作品：王小洋的个人简历.wpt</Template>
  <Pages>2</Pages>
  <Words>113</Words>
  <Characters>113</Characters>
  <Lines>5</Lines>
  <Paragraphs>1</Paragraphs>
  <TotalTime>19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2018-02-27T08:59:00Z</dcterms:created>
  <dc:creator>农夫三拳悠电线</dc:creator>
  <cp:lastModifiedBy>杨立晨</cp:lastModifiedBy>
  <cp:lastPrinted>2025-01-16T08:32:39Z</cp:lastPrinted>
  <dcterms:modified xsi:type="dcterms:W3CDTF">2025-01-16T09:35:13Z</dcterms:modified>
  <dc:title>个人简历表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4</vt:lpwstr>
  </property>
  <property fmtid="{D5CDD505-2E9C-101B-9397-08002B2CF9AE}" pid="4" name="ICV">
    <vt:lpwstr>42D7E2E9765C460482A41A77D4B5EE69_13</vt:lpwstr>
  </property>
  <property fmtid="{D5CDD505-2E9C-101B-9397-08002B2CF9AE}" pid="5" name="KSOTemplateDocerSaveRecord">
    <vt:lpwstr>eyJoZGlkIjoiNDA4ODZmYjZlMmQ4OWVmYTMwMzA4OTUyZjI3OGRhYjkiLCJ1c2VySWQiOiIyOTgyMzE1ODcifQ==</vt:lpwstr>
  </property>
</Properties>
</file>